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0535A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62084E">
        <w:rPr>
          <w:rFonts w:cs="Arial"/>
          <w:b/>
          <w:i/>
          <w:sz w:val="18"/>
          <w:szCs w:val="18"/>
          <w:lang w:val="en-ZA"/>
        </w:rPr>
        <w:t>LIMITED</w:t>
      </w:r>
      <w:r w:rsidR="0062084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FRS67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2084E" w:rsidRPr="007A14BD" w:rsidRDefault="0062084E" w:rsidP="0062084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25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Pr="00A450A0">
        <w:rPr>
          <w:rFonts w:cs="Arial"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62084E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FRS67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11,500,000.00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2084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0535A">
        <w:rPr>
          <w:rFonts w:cs="Arial"/>
          <w:sz w:val="18"/>
          <w:szCs w:val="18"/>
          <w:lang w:val="en-ZA"/>
        </w:rPr>
        <w:t>6 % (3</w:t>
      </w:r>
      <w:r w:rsidR="0062084E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62084E">
        <w:rPr>
          <w:rFonts w:cs="Arial"/>
          <w:sz w:val="18"/>
          <w:szCs w:val="18"/>
          <w:lang w:val="en-ZA"/>
        </w:rPr>
        <w:t>jibar</w:t>
      </w:r>
      <w:proofErr w:type="spellEnd"/>
      <w:r w:rsidR="0062084E">
        <w:rPr>
          <w:rFonts w:cs="Arial"/>
          <w:sz w:val="18"/>
          <w:szCs w:val="18"/>
          <w:lang w:val="en-ZA"/>
        </w:rPr>
        <w:t xml:space="preserve"> as at</w:t>
      </w:r>
      <w:r w:rsidR="0050535A">
        <w:rPr>
          <w:rFonts w:cs="Arial"/>
          <w:sz w:val="18"/>
          <w:szCs w:val="18"/>
          <w:lang w:val="en-ZA"/>
        </w:rPr>
        <w:t xml:space="preserve"> 25 May 2012</w:t>
      </w:r>
      <w:r w:rsidR="0062084E">
        <w:rPr>
          <w:rFonts w:cs="Arial"/>
          <w:sz w:val="18"/>
          <w:szCs w:val="18"/>
          <w:lang w:val="en-ZA"/>
        </w:rPr>
        <w:t xml:space="preserve"> of </w:t>
      </w:r>
      <w:r w:rsidR="0050535A">
        <w:rPr>
          <w:rFonts w:cs="Arial"/>
          <w:sz w:val="18"/>
          <w:szCs w:val="18"/>
          <w:lang w:val="en-ZA"/>
        </w:rPr>
        <w:t>5.6</w:t>
      </w:r>
      <w:r w:rsidR="0062084E">
        <w:rPr>
          <w:rFonts w:cs="Arial"/>
          <w:sz w:val="18"/>
          <w:szCs w:val="18"/>
          <w:lang w:val="en-ZA"/>
        </w:rPr>
        <w:t xml:space="preserve">% plus </w:t>
      </w:r>
      <w:r w:rsidR="0050535A">
        <w:rPr>
          <w:rFonts w:cs="Arial"/>
          <w:sz w:val="18"/>
          <w:szCs w:val="18"/>
          <w:lang w:val="en-ZA"/>
        </w:rPr>
        <w:t xml:space="preserve">40 </w:t>
      </w:r>
      <w:r w:rsidR="0062084E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2084E">
        <w:rPr>
          <w:rFonts w:cs="Arial"/>
          <w:b/>
          <w:sz w:val="18"/>
          <w:szCs w:val="18"/>
          <w:lang w:val="en-ZA"/>
        </w:rPr>
        <w:t>Indicator</w:t>
      </w:r>
      <w:r w:rsidR="0062084E">
        <w:rPr>
          <w:rFonts w:cs="Arial"/>
          <w:b/>
          <w:sz w:val="18"/>
          <w:szCs w:val="18"/>
          <w:lang w:val="en-ZA"/>
        </w:rPr>
        <w:tab/>
      </w:r>
      <w:r w:rsidR="0062084E" w:rsidRPr="0062084E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20 November, 20 February,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August, 25 November, 25 February, 25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August, 19 November, 19 February, 19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ZAG000095720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2084E" w:rsidRPr="007A14BD" w:rsidRDefault="0062084E" w:rsidP="0062084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62084E" w:rsidRPr="000A2F38" w:rsidRDefault="0062084E" w:rsidP="0062084E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62084E" w:rsidRPr="002F1779" w:rsidRDefault="0062084E" w:rsidP="0062084E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2F1779" w:rsidRDefault="007F4679" w:rsidP="0062084E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sectPr w:rsidR="007F4679" w:rsidRPr="002F17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0535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0535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33A3858" wp14:editId="0B905479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665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6C81730" wp14:editId="052E5F03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617FE19" wp14:editId="017BD735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665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1F4CB0F7" wp14:editId="5C2DAF86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6FBC2BB" wp14:editId="036A357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C90BCD4" wp14:editId="77A8D682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535A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84E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6656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B7FC13-FCEA-4B2F-BC32-BFE960C6268F}"/>
</file>

<file path=customXml/itemProps2.xml><?xml version="1.0" encoding="utf-8"?>
<ds:datastoreItem xmlns:ds="http://schemas.openxmlformats.org/officeDocument/2006/customXml" ds:itemID="{20A1E912-6604-465F-BAC3-4A118AC15A6B}"/>
</file>

<file path=customXml/itemProps3.xml><?xml version="1.0" encoding="utf-8"?>
<ds:datastoreItem xmlns:ds="http://schemas.openxmlformats.org/officeDocument/2006/customXml" ds:itemID="{ABB2E24B-D41B-40A8-A2DA-0378D20FBED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Listing-FRS67-25May2012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2012-05-25T07:55:00Z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136100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